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BA" w:rsidRPr="00482BB2" w:rsidRDefault="00765EBA" w:rsidP="000654AD">
      <w:pPr>
        <w:ind w:left="360"/>
        <w:jc w:val="right"/>
        <w:rPr>
          <w:sz w:val="22"/>
          <w:szCs w:val="22"/>
        </w:rPr>
      </w:pPr>
      <w:r w:rsidRPr="00482BB2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4</w:t>
      </w:r>
    </w:p>
    <w:p w:rsidR="00765EBA" w:rsidRPr="00482BB2" w:rsidRDefault="00765EBA" w:rsidP="000654AD">
      <w:pPr>
        <w:shd w:val="clear" w:color="auto" w:fill="FFFFFF"/>
        <w:jc w:val="right"/>
        <w:rPr>
          <w:sz w:val="22"/>
          <w:szCs w:val="22"/>
        </w:rPr>
      </w:pPr>
      <w:r w:rsidRPr="00482BB2">
        <w:rPr>
          <w:sz w:val="22"/>
          <w:szCs w:val="22"/>
        </w:rPr>
        <w:t xml:space="preserve"> к Положению об оказании</w:t>
      </w:r>
    </w:p>
    <w:p w:rsidR="00765EBA" w:rsidRDefault="00765EBA" w:rsidP="000654AD">
      <w:pPr>
        <w:shd w:val="clear" w:color="auto" w:fill="FFFFFF"/>
        <w:jc w:val="right"/>
        <w:rPr>
          <w:sz w:val="22"/>
          <w:szCs w:val="22"/>
        </w:rPr>
      </w:pPr>
      <w:r w:rsidRPr="00482BB2">
        <w:rPr>
          <w:sz w:val="22"/>
          <w:szCs w:val="22"/>
        </w:rPr>
        <w:t xml:space="preserve">  платных образовательных услуг</w:t>
      </w:r>
    </w:p>
    <w:p w:rsidR="00765EBA" w:rsidRDefault="00765EBA" w:rsidP="000654AD">
      <w:pPr>
        <w:shd w:val="clear" w:color="auto" w:fill="FFFFFF"/>
        <w:jc w:val="right"/>
        <w:rPr>
          <w:sz w:val="22"/>
          <w:szCs w:val="22"/>
        </w:rPr>
      </w:pPr>
    </w:p>
    <w:p w:rsidR="00765EBA" w:rsidRPr="00482BB2" w:rsidRDefault="00765EBA" w:rsidP="000654AD">
      <w:pPr>
        <w:shd w:val="clear" w:color="auto" w:fill="FFFFFF"/>
        <w:jc w:val="right"/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765EBA" w:rsidTr="00137E00">
        <w:tc>
          <w:tcPr>
            <w:tcW w:w="4785" w:type="dxa"/>
          </w:tcPr>
          <w:p w:rsidR="00765EBA" w:rsidRPr="00137E00" w:rsidRDefault="00765EBA" w:rsidP="00D20FED">
            <w:pPr>
              <w:pStyle w:val="NoSpacing"/>
              <w:rPr>
                <w:rFonts w:ascii="Times New Roman" w:hAnsi="Times New Roman"/>
                <w:sz w:val="26"/>
                <w:szCs w:val="26"/>
                <w:vertAlign w:val="superscript"/>
                <w:lang w:eastAsia="ru-RU"/>
              </w:rPr>
            </w:pPr>
            <w:r w:rsidRPr="00137E00">
              <w:rPr>
                <w:rFonts w:ascii="Times New Roman" w:hAnsi="Times New Roman"/>
                <w:sz w:val="26"/>
                <w:szCs w:val="26"/>
                <w:vertAlign w:val="superscript"/>
                <w:lang w:eastAsia="ru-RU"/>
              </w:rPr>
              <w:t>Штамп ОУ с указанием наименования, ИНН, КПП, адреса</w:t>
            </w:r>
          </w:p>
        </w:tc>
        <w:tc>
          <w:tcPr>
            <w:tcW w:w="4786" w:type="dxa"/>
          </w:tcPr>
          <w:p w:rsidR="00765EBA" w:rsidRPr="00137E00" w:rsidRDefault="00765EBA" w:rsidP="00137E00">
            <w:pPr>
              <w:pStyle w:val="NoSpacing"/>
              <w:ind w:left="133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7E00">
              <w:rPr>
                <w:rFonts w:ascii="Times New Roman" w:hAnsi="Times New Roman"/>
                <w:sz w:val="20"/>
                <w:szCs w:val="20"/>
                <w:lang w:eastAsia="ru-RU"/>
              </w:rPr>
              <w:t>МКОУ ДО «ИМЦ»</w:t>
            </w:r>
          </w:p>
          <w:p w:rsidR="00765EBA" w:rsidRPr="00137E00" w:rsidRDefault="00765EBA" w:rsidP="00137E00">
            <w:pPr>
              <w:pStyle w:val="NoSpacing"/>
              <w:ind w:left="133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186000, г"/>
              </w:smartTagPr>
              <w:r w:rsidRPr="00137E00">
                <w:rPr>
                  <w:rFonts w:ascii="Times New Roman" w:hAnsi="Times New Roman"/>
                  <w:sz w:val="20"/>
                  <w:szCs w:val="20"/>
                  <w:lang w:eastAsia="ru-RU"/>
                </w:rPr>
                <w:t>186000, г</w:t>
              </w:r>
            </w:smartTag>
            <w:r w:rsidRPr="00137E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Олонец, </w:t>
            </w:r>
          </w:p>
          <w:p w:rsidR="00765EBA" w:rsidRPr="00137E00" w:rsidRDefault="00765EBA" w:rsidP="00137E00">
            <w:pPr>
              <w:pStyle w:val="NoSpacing"/>
              <w:ind w:left="133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7E00">
              <w:rPr>
                <w:rFonts w:ascii="Times New Roman" w:hAnsi="Times New Roman"/>
                <w:sz w:val="20"/>
                <w:szCs w:val="20"/>
                <w:lang w:eastAsia="ru-RU"/>
              </w:rPr>
              <w:t>ул. Карла Маркса, д.5</w:t>
            </w:r>
          </w:p>
          <w:p w:rsidR="00765EBA" w:rsidRPr="00137E00" w:rsidRDefault="00765EBA" w:rsidP="00137E00">
            <w:pPr>
              <w:pStyle w:val="NoSpacing"/>
              <w:ind w:left="133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7E00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директору Гилоевой И.А.</w:t>
            </w:r>
          </w:p>
          <w:p w:rsidR="00765EBA" w:rsidRPr="00137E00" w:rsidRDefault="00765EBA" w:rsidP="00137E00">
            <w:pPr>
              <w:pStyle w:val="NoSpacing"/>
              <w:ind w:left="133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5EBA" w:rsidRPr="00682734" w:rsidRDefault="00765EBA" w:rsidP="000654AD">
      <w:pPr>
        <w:pStyle w:val="NoSpacing"/>
        <w:rPr>
          <w:rFonts w:ascii="Times New Roman" w:hAnsi="Times New Roman"/>
          <w:sz w:val="26"/>
          <w:szCs w:val="26"/>
        </w:rPr>
      </w:pPr>
    </w:p>
    <w:p w:rsidR="00765EBA" w:rsidRDefault="00765EBA" w:rsidP="000654AD">
      <w:pPr>
        <w:pStyle w:val="NoSpacing"/>
        <w:ind w:left="1335"/>
        <w:jc w:val="center"/>
        <w:rPr>
          <w:rFonts w:ascii="Times New Roman" w:hAnsi="Times New Roman"/>
          <w:lang w:eastAsia="ru-RU"/>
        </w:rPr>
      </w:pPr>
      <w:r w:rsidRPr="00D95402">
        <w:rPr>
          <w:rFonts w:ascii="Times New Roman" w:hAnsi="Times New Roman"/>
          <w:lang w:eastAsia="ru-RU"/>
        </w:rPr>
        <w:t>Заявка.</w:t>
      </w:r>
    </w:p>
    <w:p w:rsidR="00765EBA" w:rsidRPr="00D95402" w:rsidRDefault="00765EBA" w:rsidP="000654AD">
      <w:pPr>
        <w:pStyle w:val="NoSpacing"/>
        <w:ind w:left="1335"/>
        <w:jc w:val="center"/>
        <w:rPr>
          <w:rFonts w:ascii="Times New Roman" w:hAnsi="Times New Roman"/>
          <w:lang w:eastAsia="ru-RU"/>
        </w:rPr>
      </w:pPr>
    </w:p>
    <w:p w:rsidR="00765EBA" w:rsidRPr="00D95402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  <w:r w:rsidRPr="00D95402">
        <w:rPr>
          <w:rFonts w:ascii="Times New Roman" w:hAnsi="Times New Roman"/>
          <w:lang w:eastAsia="ru-RU"/>
        </w:rPr>
        <w:t>Администрация ______________________________________________</w:t>
      </w:r>
    </w:p>
    <w:p w:rsidR="00765EBA" w:rsidRPr="00D95402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  <w:r w:rsidRPr="00D95402">
        <w:rPr>
          <w:rFonts w:ascii="Times New Roman" w:hAnsi="Times New Roman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lang w:eastAsia="ru-RU"/>
        </w:rPr>
        <w:t xml:space="preserve">    </w:t>
      </w:r>
      <w:r w:rsidRPr="00D95402">
        <w:rPr>
          <w:rFonts w:ascii="Times New Roman" w:hAnsi="Times New Roman"/>
          <w:lang w:eastAsia="ru-RU"/>
        </w:rPr>
        <w:t xml:space="preserve"> (указать наименование ОУ)</w:t>
      </w:r>
    </w:p>
    <w:p w:rsidR="00765EBA" w:rsidRPr="00D95402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  <w:r w:rsidRPr="00D95402">
        <w:rPr>
          <w:rFonts w:ascii="Times New Roman" w:hAnsi="Times New Roman"/>
          <w:lang w:eastAsia="ru-RU"/>
        </w:rPr>
        <w:t xml:space="preserve">направляет для участия в курсах повышения квалификации по программе _______________________________________________________________________,____________ часов, которые состоятся __________________________ следующих работников: </w:t>
      </w:r>
    </w:p>
    <w:p w:rsidR="00765EBA" w:rsidRPr="00D95402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  <w:r w:rsidRPr="00D95402">
        <w:rPr>
          <w:rFonts w:ascii="Times New Roman" w:hAnsi="Times New Roman"/>
          <w:lang w:eastAsia="ru-RU"/>
        </w:rPr>
        <w:t>Ф.И.О.: ______________________ должность____________________</w:t>
      </w:r>
    </w:p>
    <w:p w:rsidR="00765EBA" w:rsidRPr="00D95402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  <w:r w:rsidRPr="00D95402">
        <w:rPr>
          <w:rFonts w:ascii="Times New Roman" w:hAnsi="Times New Roman"/>
          <w:lang w:eastAsia="ru-RU"/>
        </w:rPr>
        <w:t>Ф.И.О.: ______________________ должность____________________</w:t>
      </w:r>
    </w:p>
    <w:p w:rsidR="00765EBA" w:rsidRPr="00D95402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  <w:r w:rsidRPr="00D95402">
        <w:rPr>
          <w:rFonts w:ascii="Times New Roman" w:hAnsi="Times New Roman"/>
          <w:lang w:eastAsia="ru-RU"/>
        </w:rPr>
        <w:t>Ф.И.О.: ______________________ должность____________________</w:t>
      </w:r>
    </w:p>
    <w:p w:rsidR="00765EBA" w:rsidRPr="00D95402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</w:p>
    <w:p w:rsidR="00765EBA" w:rsidRPr="00D95402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  <w:r w:rsidRPr="00D95402">
        <w:rPr>
          <w:rFonts w:ascii="Times New Roman" w:hAnsi="Times New Roman"/>
          <w:lang w:eastAsia="ru-RU"/>
        </w:rPr>
        <w:t>Директор (заведующий)</w:t>
      </w: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  <w:t>_________________/ (Ф.И.О.)</w:t>
      </w:r>
    </w:p>
    <w:p w:rsidR="00765EBA" w:rsidRPr="00D95402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  <w:r w:rsidRPr="00D95402">
        <w:rPr>
          <w:rFonts w:ascii="Times New Roman" w:hAnsi="Times New Roman"/>
          <w:lang w:eastAsia="ru-RU"/>
        </w:rPr>
        <w:t xml:space="preserve">              </w:t>
      </w: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  <w:t>подпись/расшифровка</w:t>
      </w:r>
    </w:p>
    <w:p w:rsidR="00765EBA" w:rsidRPr="00D95402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</w:p>
    <w:p w:rsidR="00765EBA" w:rsidRPr="00D95402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  <w:r w:rsidRPr="00D95402">
        <w:rPr>
          <w:rFonts w:ascii="Times New Roman" w:hAnsi="Times New Roman"/>
          <w:lang w:eastAsia="ru-RU"/>
        </w:rPr>
        <w:t>М.П.</w:t>
      </w:r>
    </w:p>
    <w:p w:rsidR="00765EBA" w:rsidRPr="00482BB2" w:rsidRDefault="00765EBA" w:rsidP="004D6E4E">
      <w:pPr>
        <w:jc w:val="right"/>
        <w:rPr>
          <w:sz w:val="22"/>
          <w:szCs w:val="22"/>
        </w:rPr>
      </w:pPr>
      <w:r>
        <w:rPr>
          <w:sz w:val="26"/>
          <w:szCs w:val="26"/>
          <w:vertAlign w:val="superscript"/>
        </w:rPr>
        <w:br w:type="page"/>
      </w:r>
      <w:r w:rsidRPr="00482BB2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5</w:t>
      </w:r>
    </w:p>
    <w:p w:rsidR="00765EBA" w:rsidRPr="00482BB2" w:rsidRDefault="00765EBA" w:rsidP="000654AD">
      <w:pPr>
        <w:shd w:val="clear" w:color="auto" w:fill="FFFFFF"/>
        <w:jc w:val="right"/>
        <w:rPr>
          <w:sz w:val="22"/>
          <w:szCs w:val="22"/>
        </w:rPr>
      </w:pPr>
      <w:r w:rsidRPr="00482BB2">
        <w:rPr>
          <w:sz w:val="22"/>
          <w:szCs w:val="22"/>
        </w:rPr>
        <w:t xml:space="preserve"> к Положению об оказании</w:t>
      </w:r>
    </w:p>
    <w:p w:rsidR="00765EBA" w:rsidRDefault="00765EBA" w:rsidP="000654AD">
      <w:pPr>
        <w:shd w:val="clear" w:color="auto" w:fill="FFFFFF"/>
        <w:jc w:val="right"/>
        <w:rPr>
          <w:sz w:val="22"/>
          <w:szCs w:val="22"/>
        </w:rPr>
      </w:pPr>
      <w:r w:rsidRPr="00482BB2">
        <w:rPr>
          <w:sz w:val="22"/>
          <w:szCs w:val="22"/>
        </w:rPr>
        <w:t xml:space="preserve">  платных образовательных услуг</w:t>
      </w:r>
    </w:p>
    <w:tbl>
      <w:tblPr>
        <w:tblW w:w="0" w:type="auto"/>
        <w:tblLook w:val="01E0"/>
      </w:tblPr>
      <w:tblGrid>
        <w:gridCol w:w="4785"/>
        <w:gridCol w:w="4786"/>
      </w:tblGrid>
      <w:tr w:rsidR="00765EBA" w:rsidRPr="00D95402" w:rsidTr="00137E00">
        <w:tc>
          <w:tcPr>
            <w:tcW w:w="4785" w:type="dxa"/>
          </w:tcPr>
          <w:p w:rsidR="00765EBA" w:rsidRPr="00137E00" w:rsidRDefault="00765EBA" w:rsidP="00137E00">
            <w:pPr>
              <w:pStyle w:val="NoSpacing"/>
              <w:ind w:left="133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765EBA" w:rsidRPr="00137E00" w:rsidRDefault="00765EBA" w:rsidP="00137E00">
            <w:pPr>
              <w:pStyle w:val="NoSpacing"/>
              <w:ind w:left="133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5EBA" w:rsidRPr="00137E00" w:rsidRDefault="00765EBA" w:rsidP="00137E00">
            <w:pPr>
              <w:pStyle w:val="NoSpacing"/>
              <w:ind w:left="133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7E00">
              <w:rPr>
                <w:rFonts w:ascii="Times New Roman" w:hAnsi="Times New Roman"/>
                <w:sz w:val="20"/>
                <w:szCs w:val="20"/>
                <w:lang w:eastAsia="ru-RU"/>
              </w:rPr>
              <w:t>МКОУ ДО «ИМЦ»</w:t>
            </w:r>
          </w:p>
          <w:p w:rsidR="00765EBA" w:rsidRPr="00137E00" w:rsidRDefault="00765EBA" w:rsidP="00137E00">
            <w:pPr>
              <w:pStyle w:val="NoSpacing"/>
              <w:ind w:left="133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7E00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директору Гилоевой И.А.</w:t>
            </w:r>
          </w:p>
          <w:p w:rsidR="00765EBA" w:rsidRPr="00137E00" w:rsidRDefault="00765EBA" w:rsidP="00137E00">
            <w:pPr>
              <w:pStyle w:val="NoSpacing"/>
              <w:ind w:left="133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7E00">
              <w:rPr>
                <w:rFonts w:ascii="Times New Roman" w:hAnsi="Times New Roman"/>
                <w:sz w:val="20"/>
                <w:szCs w:val="20"/>
                <w:lang w:eastAsia="ru-RU"/>
              </w:rPr>
              <w:t>от___________________</w:t>
            </w:r>
          </w:p>
          <w:p w:rsidR="00765EBA" w:rsidRPr="00137E00" w:rsidRDefault="00765EBA" w:rsidP="00137E00">
            <w:pPr>
              <w:pStyle w:val="NoSpacing"/>
              <w:ind w:left="133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7E0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ФИО</w:t>
            </w:r>
          </w:p>
          <w:p w:rsidR="00765EBA" w:rsidRPr="00137E00" w:rsidRDefault="00765EBA" w:rsidP="00137E00">
            <w:pPr>
              <w:pStyle w:val="NoSpacing"/>
              <w:ind w:left="133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7E0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</w:t>
            </w:r>
          </w:p>
          <w:p w:rsidR="00765EBA" w:rsidRPr="00137E00" w:rsidRDefault="00765EBA" w:rsidP="00137E00">
            <w:pPr>
              <w:pStyle w:val="NoSpacing"/>
              <w:ind w:left="133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7E00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</w:t>
            </w:r>
          </w:p>
          <w:p w:rsidR="00765EBA" w:rsidRPr="00137E00" w:rsidRDefault="00765EBA" w:rsidP="00137E00">
            <w:pPr>
              <w:pStyle w:val="NoSpacing"/>
              <w:ind w:left="133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7E00">
              <w:rPr>
                <w:rFonts w:ascii="Times New Roman" w:hAnsi="Times New Roman"/>
                <w:sz w:val="20"/>
                <w:szCs w:val="20"/>
                <w:lang w:eastAsia="ru-RU"/>
              </w:rPr>
              <w:t>(место работы, должность, адрес,телефон)</w:t>
            </w:r>
          </w:p>
          <w:p w:rsidR="00765EBA" w:rsidRPr="00137E00" w:rsidRDefault="00765EBA" w:rsidP="00137E00">
            <w:pPr>
              <w:pStyle w:val="NoSpacing"/>
              <w:ind w:left="133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65EBA" w:rsidRPr="00D95402" w:rsidRDefault="00765EBA" w:rsidP="000654AD">
      <w:pPr>
        <w:pStyle w:val="NoSpacing"/>
        <w:ind w:left="1335"/>
        <w:jc w:val="center"/>
        <w:rPr>
          <w:rFonts w:ascii="Times New Roman" w:hAnsi="Times New Roman"/>
          <w:lang w:eastAsia="ru-RU"/>
        </w:rPr>
      </w:pPr>
      <w:r w:rsidRPr="00D95402">
        <w:rPr>
          <w:rFonts w:ascii="Times New Roman" w:hAnsi="Times New Roman"/>
          <w:lang w:eastAsia="ru-RU"/>
        </w:rPr>
        <w:t>Заявление.</w:t>
      </w:r>
    </w:p>
    <w:p w:rsidR="00765EBA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  <w:r w:rsidRPr="00D95402">
        <w:rPr>
          <w:rFonts w:ascii="Times New Roman" w:hAnsi="Times New Roman"/>
          <w:lang w:eastAsia="ru-RU"/>
        </w:rPr>
        <w:t xml:space="preserve">Прошу принять на обучение по </w:t>
      </w:r>
      <w:r>
        <w:rPr>
          <w:rFonts w:ascii="Times New Roman" w:hAnsi="Times New Roman"/>
          <w:lang w:eastAsia="ru-RU"/>
        </w:rPr>
        <w:t>______________________________________________________________________________________________________________________________________________________</w:t>
      </w:r>
    </w:p>
    <w:p w:rsidR="00765EBA" w:rsidRPr="00D95402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( указать вид и наименование из Перечня платных образовательных услуг)</w:t>
      </w:r>
    </w:p>
    <w:p w:rsidR="00765EBA" w:rsidRPr="00D95402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  <w:r w:rsidRPr="00D95402">
        <w:rPr>
          <w:rFonts w:ascii="Times New Roman" w:hAnsi="Times New Roman"/>
          <w:lang w:eastAsia="ru-RU"/>
        </w:rPr>
        <w:t>«__»______________ 201</w:t>
      </w:r>
      <w:r>
        <w:rPr>
          <w:rFonts w:ascii="Times New Roman" w:hAnsi="Times New Roman"/>
          <w:lang w:eastAsia="ru-RU"/>
        </w:rPr>
        <w:t>_</w:t>
      </w:r>
      <w:r w:rsidRPr="00D95402">
        <w:rPr>
          <w:rFonts w:ascii="Times New Roman" w:hAnsi="Times New Roman"/>
          <w:lang w:eastAsia="ru-RU"/>
        </w:rPr>
        <w:t>г.</w:t>
      </w: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  <w:t>_____________________</w:t>
      </w:r>
    </w:p>
    <w:p w:rsidR="00765EBA" w:rsidRPr="00D95402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</w:r>
      <w:r w:rsidRPr="00D95402">
        <w:rPr>
          <w:rFonts w:ascii="Times New Roman" w:hAnsi="Times New Roman"/>
          <w:lang w:eastAsia="ru-RU"/>
        </w:rPr>
        <w:tab/>
        <w:t>Личная подпись</w:t>
      </w:r>
    </w:p>
    <w:p w:rsidR="00765EBA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</w:p>
    <w:p w:rsidR="00765EBA" w:rsidRPr="00D95402" w:rsidRDefault="00765EBA" w:rsidP="000654AD">
      <w:pPr>
        <w:pStyle w:val="NoSpacing"/>
        <w:ind w:left="1335"/>
        <w:jc w:val="both"/>
        <w:rPr>
          <w:rFonts w:ascii="Times New Roman" w:hAnsi="Times New Roman"/>
          <w:lang w:eastAsia="ru-RU"/>
        </w:rPr>
      </w:pPr>
      <w:r w:rsidRPr="00D95402">
        <w:rPr>
          <w:rFonts w:ascii="Times New Roman" w:hAnsi="Times New Roman"/>
          <w:lang w:eastAsia="ru-RU"/>
        </w:rPr>
        <w:t>Слушатель дает разрешение  МКОУ ДО «ИМЦ»  получать, собирать, систематизировать, накапливать, хранить, уточнять (обновлять, изменять), использовать и иным образом обрабатывать (в том числе, в электронном виде) свои предоставляемые персональные данные. Согласие дается на срок обучения в МКОУ ДО «ИМЦ»  обеспечивает конфиденциальность персональных данных слушателя в соответствии с требованиями законодательства РФ.</w:t>
      </w:r>
      <w:r w:rsidRPr="00D95402">
        <w:rPr>
          <w:rFonts w:ascii="Times New Roman" w:hAnsi="Times New Roman"/>
          <w:lang w:eastAsia="ru-RU"/>
        </w:rPr>
        <w:br/>
      </w:r>
    </w:p>
    <w:p w:rsidR="00765EBA" w:rsidRPr="00D95402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</w:p>
    <w:p w:rsidR="00765EBA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«__»_________</w:t>
      </w:r>
      <w:r w:rsidRPr="00D95402">
        <w:rPr>
          <w:rFonts w:ascii="Times New Roman" w:hAnsi="Times New Roman"/>
          <w:lang w:eastAsia="ru-RU"/>
        </w:rPr>
        <w:t>201</w:t>
      </w:r>
      <w:r>
        <w:rPr>
          <w:rFonts w:ascii="Times New Roman" w:hAnsi="Times New Roman"/>
          <w:lang w:eastAsia="ru-RU"/>
        </w:rPr>
        <w:t>_</w:t>
      </w:r>
      <w:r w:rsidRPr="00D95402">
        <w:rPr>
          <w:rFonts w:ascii="Times New Roman" w:hAnsi="Times New Roman"/>
          <w:lang w:eastAsia="ru-RU"/>
        </w:rPr>
        <w:t xml:space="preserve"> г.  _________________________/ ______________________./ </w:t>
      </w:r>
    </w:p>
    <w:p w:rsidR="00765EBA" w:rsidRPr="00D95402" w:rsidRDefault="00765EBA" w:rsidP="000654AD">
      <w:pPr>
        <w:pStyle w:val="NoSpacing"/>
        <w:ind w:left="1335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Дата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подпись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расшифровка</w:t>
      </w:r>
    </w:p>
    <w:p w:rsidR="00765EBA" w:rsidRDefault="00765EBA"/>
    <w:sectPr w:rsidR="00765EBA" w:rsidSect="002A0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4AD"/>
    <w:rsid w:val="000654AD"/>
    <w:rsid w:val="00137E00"/>
    <w:rsid w:val="00194934"/>
    <w:rsid w:val="0028636F"/>
    <w:rsid w:val="002A045F"/>
    <w:rsid w:val="00482BB2"/>
    <w:rsid w:val="004D6E4E"/>
    <w:rsid w:val="00682734"/>
    <w:rsid w:val="00765EBA"/>
    <w:rsid w:val="00A91E73"/>
    <w:rsid w:val="00D20FED"/>
    <w:rsid w:val="00D9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4A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54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0654A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294</Words>
  <Characters>1682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2</cp:revision>
  <dcterms:created xsi:type="dcterms:W3CDTF">2015-04-27T12:39:00Z</dcterms:created>
  <dcterms:modified xsi:type="dcterms:W3CDTF">2015-04-27T12:43:00Z</dcterms:modified>
</cp:coreProperties>
</file>